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47" w:rsidRDefault="00041C3B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厦门市会展业信用</w:t>
      </w:r>
      <w:r>
        <w:rPr>
          <w:rFonts w:ascii="黑体" w:eastAsia="黑体" w:hAnsi="黑体"/>
          <w:b/>
          <w:sz w:val="36"/>
          <w:szCs w:val="36"/>
        </w:rPr>
        <w:t>承诺书</w:t>
      </w:r>
    </w:p>
    <w:p w:rsidR="00523A47" w:rsidRDefault="00041C3B" w:rsidP="001E48C3">
      <w:pPr>
        <w:spacing w:beforeLines="20" w:afterLines="5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(</w:t>
      </w:r>
      <w:r>
        <w:rPr>
          <w:rFonts w:ascii="宋体" w:hAnsi="宋体" w:hint="eastAsia"/>
          <w:b/>
          <w:sz w:val="24"/>
        </w:rPr>
        <w:t>会展项目主承办单位</w:t>
      </w:r>
      <w:r>
        <w:rPr>
          <w:rFonts w:ascii="宋体" w:hAnsi="宋体" w:hint="eastAsia"/>
          <w:b/>
          <w:sz w:val="24"/>
        </w:rPr>
        <w:t>)</w:t>
      </w:r>
    </w:p>
    <w:tbl>
      <w:tblPr>
        <w:tblStyle w:val="a5"/>
        <w:tblW w:w="9735" w:type="dxa"/>
        <w:jc w:val="center"/>
        <w:tblInd w:w="-584" w:type="dxa"/>
        <w:tblLayout w:type="fixed"/>
        <w:tblLook w:val="04A0"/>
      </w:tblPr>
      <w:tblGrid>
        <w:gridCol w:w="465"/>
        <w:gridCol w:w="1787"/>
        <w:gridCol w:w="3373"/>
        <w:gridCol w:w="1446"/>
        <w:gridCol w:w="2664"/>
      </w:tblGrid>
      <w:tr w:rsidR="00523A47">
        <w:trPr>
          <w:trHeight w:val="532"/>
          <w:jc w:val="center"/>
        </w:trPr>
        <w:tc>
          <w:tcPr>
            <w:tcW w:w="2252" w:type="dxa"/>
            <w:gridSpan w:val="2"/>
            <w:vAlign w:val="center"/>
          </w:tcPr>
          <w:p w:rsidR="00523A47" w:rsidRDefault="00041C3B"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行政相对人名称</w:t>
            </w:r>
          </w:p>
        </w:tc>
        <w:tc>
          <w:tcPr>
            <w:tcW w:w="7483" w:type="dxa"/>
            <w:gridSpan w:val="3"/>
            <w:vAlign w:val="center"/>
          </w:tcPr>
          <w:p w:rsidR="00523A47" w:rsidRDefault="00041C3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厦门</w:t>
            </w:r>
            <w:r w:rsidR="001E48C3">
              <w:rPr>
                <w:rFonts w:ascii="仿宋" w:eastAsia="仿宋" w:hAnsi="仿宋" w:cs="仿宋" w:hint="eastAsia"/>
                <w:bCs/>
                <w:sz w:val="24"/>
              </w:rPr>
              <w:t>科偌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会议策划服务有限公司</w:t>
            </w:r>
          </w:p>
        </w:tc>
      </w:tr>
      <w:tr w:rsidR="00523A47">
        <w:trPr>
          <w:trHeight w:val="425"/>
          <w:jc w:val="center"/>
        </w:trPr>
        <w:tc>
          <w:tcPr>
            <w:tcW w:w="2252" w:type="dxa"/>
            <w:gridSpan w:val="2"/>
            <w:vAlign w:val="center"/>
          </w:tcPr>
          <w:p w:rsidR="00523A47" w:rsidRDefault="00041C3B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统一社会信用代码</w:t>
            </w:r>
          </w:p>
        </w:tc>
        <w:tc>
          <w:tcPr>
            <w:tcW w:w="3373" w:type="dxa"/>
            <w:vAlign w:val="center"/>
          </w:tcPr>
          <w:p w:rsidR="00523A47" w:rsidRDefault="00041C3B">
            <w:pPr>
              <w:widowControl/>
              <w:jc w:val="left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91350203776046516F</w:t>
            </w:r>
          </w:p>
        </w:tc>
        <w:tc>
          <w:tcPr>
            <w:tcW w:w="1446" w:type="dxa"/>
            <w:vAlign w:val="center"/>
          </w:tcPr>
          <w:p w:rsidR="00523A47" w:rsidRDefault="00041C3B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工商注册号</w:t>
            </w:r>
          </w:p>
        </w:tc>
        <w:tc>
          <w:tcPr>
            <w:tcW w:w="2664" w:type="dxa"/>
            <w:vAlign w:val="center"/>
          </w:tcPr>
          <w:p w:rsidR="00523A47" w:rsidRDefault="00041C3B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91350203776046516F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（三证合一的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就填跟信用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代码一样的，未办理办证合一的照实填写）</w:t>
            </w:r>
          </w:p>
        </w:tc>
      </w:tr>
      <w:tr w:rsidR="00523A47">
        <w:trPr>
          <w:trHeight w:val="505"/>
          <w:jc w:val="center"/>
        </w:trPr>
        <w:tc>
          <w:tcPr>
            <w:tcW w:w="2252" w:type="dxa"/>
            <w:gridSpan w:val="2"/>
            <w:vAlign w:val="center"/>
          </w:tcPr>
          <w:p w:rsidR="00523A47" w:rsidRDefault="00041C3B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组织机构代码</w:t>
            </w:r>
          </w:p>
        </w:tc>
        <w:tc>
          <w:tcPr>
            <w:tcW w:w="3373" w:type="dxa"/>
            <w:vAlign w:val="center"/>
          </w:tcPr>
          <w:p w:rsidR="00523A47" w:rsidRDefault="00041C3B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91350203776046516F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（三证合一的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就填跟信用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代码一样的，未办理办证合一的照实填写）</w:t>
            </w:r>
          </w:p>
        </w:tc>
        <w:tc>
          <w:tcPr>
            <w:tcW w:w="1446" w:type="dxa"/>
            <w:vAlign w:val="center"/>
          </w:tcPr>
          <w:p w:rsidR="00523A47" w:rsidRDefault="00041C3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身份证号</w:t>
            </w:r>
          </w:p>
        </w:tc>
        <w:tc>
          <w:tcPr>
            <w:tcW w:w="2664" w:type="dxa"/>
            <w:vAlign w:val="center"/>
          </w:tcPr>
          <w:p w:rsidR="00523A47" w:rsidRDefault="00041C3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2"/>
                <w:szCs w:val="22"/>
              </w:rPr>
              <w:t>法人单位不用填</w:t>
            </w:r>
            <w:proofErr w:type="gramStart"/>
            <w:r>
              <w:rPr>
                <w:rFonts w:ascii="宋体" w:hAnsi="宋体" w:hint="eastAsia"/>
                <w:bCs/>
                <w:sz w:val="22"/>
                <w:szCs w:val="22"/>
              </w:rPr>
              <w:t>该格内容</w:t>
            </w:r>
            <w:bookmarkStart w:id="0" w:name="_GoBack"/>
            <w:bookmarkEnd w:id="0"/>
            <w:proofErr w:type="gramEnd"/>
          </w:p>
        </w:tc>
      </w:tr>
      <w:tr w:rsidR="00523A47" w:rsidTr="0012417C">
        <w:trPr>
          <w:trHeight w:val="10158"/>
          <w:jc w:val="center"/>
        </w:trPr>
        <w:tc>
          <w:tcPr>
            <w:tcW w:w="465" w:type="dxa"/>
            <w:vAlign w:val="center"/>
          </w:tcPr>
          <w:p w:rsidR="00523A47" w:rsidRDefault="00041C3B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承诺事项</w:t>
            </w:r>
          </w:p>
        </w:tc>
        <w:tc>
          <w:tcPr>
            <w:tcW w:w="9270" w:type="dxa"/>
            <w:gridSpan w:val="4"/>
          </w:tcPr>
          <w:p w:rsidR="00523A47" w:rsidRDefault="00523A47">
            <w:pPr>
              <w:adjustRightInd w:val="0"/>
              <w:spacing w:line="34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523A47" w:rsidRDefault="00041C3B">
            <w:pPr>
              <w:adjustRightInd w:val="0"/>
              <w:spacing w:line="34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为努力营造诚实守信的社会环境，本单位（或本人）自愿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作出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如下承诺：</w:t>
            </w:r>
          </w:p>
          <w:p w:rsidR="00523A47" w:rsidRDefault="00041C3B">
            <w:pPr>
              <w:adjustRightInd w:val="0"/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一、对提供给注册登记部门、资质审核部门的所有资料或信息均合法、真实、准确和有效，并对所提供资料的真实性负责。</w:t>
            </w:r>
          </w:p>
          <w:p w:rsidR="00523A47" w:rsidRDefault="00041C3B">
            <w:pPr>
              <w:adjustRightInd w:val="0"/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二、严格依照国家有关法律、法规和规章，依法开展会展项目的策划组织和相关经营活动，</w:t>
            </w:r>
            <w:r>
              <w:rPr>
                <w:rFonts w:ascii="Times New Roman" w:eastAsia="仿宋_GB2312" w:hAnsi="Times New Roman"/>
                <w:sz w:val="24"/>
              </w:rPr>
              <w:t>承诺严格遵守下列规定：</w:t>
            </w:r>
          </w:p>
          <w:p w:rsidR="00523A47" w:rsidRDefault="00041C3B">
            <w:pPr>
              <w:adjustRightInd w:val="0"/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（一）</w:t>
            </w:r>
            <w:r>
              <w:rPr>
                <w:rFonts w:ascii="Times New Roman" w:eastAsia="仿宋_GB2312" w:hAnsi="Times New Roman"/>
                <w:sz w:val="24"/>
              </w:rPr>
              <w:t>与会展活动场所的提供者制定安全防范措施和应急预案，明确安全责任人；</w:t>
            </w:r>
          </w:p>
          <w:p w:rsidR="00523A47" w:rsidRDefault="00041C3B">
            <w:pPr>
              <w:adjustRightInd w:val="0"/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（二）</w:t>
            </w:r>
            <w:r>
              <w:rPr>
                <w:rFonts w:ascii="Times New Roman" w:eastAsia="仿宋_GB2312" w:hAnsi="Times New Roman"/>
                <w:sz w:val="24"/>
              </w:rPr>
              <w:t>与参展方</w:t>
            </w:r>
            <w:r>
              <w:rPr>
                <w:rFonts w:ascii="Times New Roman" w:eastAsia="仿宋_GB2312" w:hAnsi="Times New Roman" w:hint="eastAsia"/>
                <w:sz w:val="24"/>
              </w:rPr>
              <w:t>和会展项目</w:t>
            </w:r>
            <w:r>
              <w:rPr>
                <w:rFonts w:ascii="Times New Roman" w:eastAsia="仿宋_GB2312" w:hAnsi="Times New Roman"/>
                <w:sz w:val="24"/>
              </w:rPr>
              <w:t>服务供应商</w:t>
            </w:r>
            <w:r>
              <w:rPr>
                <w:rFonts w:ascii="Times New Roman" w:eastAsia="仿宋_GB2312" w:hAnsi="Times New Roman" w:hint="eastAsia"/>
                <w:sz w:val="24"/>
              </w:rPr>
              <w:t>等相关参与方</w:t>
            </w:r>
            <w:r>
              <w:rPr>
                <w:rFonts w:ascii="Times New Roman" w:eastAsia="仿宋_GB2312" w:hAnsi="Times New Roman"/>
                <w:sz w:val="24"/>
              </w:rPr>
              <w:t>签订书面合同，</w:t>
            </w:r>
            <w:r>
              <w:rPr>
                <w:rFonts w:ascii="Times New Roman" w:eastAsia="仿宋_GB2312" w:hAnsi="Times New Roman" w:hint="eastAsia"/>
                <w:sz w:val="24"/>
              </w:rPr>
              <w:t>对其</w:t>
            </w:r>
            <w:r>
              <w:rPr>
                <w:rFonts w:ascii="Times New Roman" w:eastAsia="仿宋_GB2312" w:hAnsi="Times New Roman"/>
                <w:sz w:val="24"/>
              </w:rPr>
              <w:t>资质进行严格审查</w:t>
            </w:r>
            <w:r>
              <w:rPr>
                <w:rFonts w:ascii="Times New Roman" w:eastAsia="仿宋_GB2312" w:hAnsi="Times New Roman" w:hint="eastAsia"/>
                <w:sz w:val="24"/>
              </w:rPr>
              <w:t>，并对其提供的相关服务进行</w:t>
            </w:r>
            <w:r>
              <w:rPr>
                <w:rFonts w:ascii="Times New Roman" w:eastAsia="仿宋_GB2312" w:hAnsi="Times New Roman"/>
                <w:sz w:val="24"/>
              </w:rPr>
              <w:t>监督；</w:t>
            </w:r>
          </w:p>
          <w:p w:rsidR="00523A47" w:rsidRDefault="00041C3B">
            <w:pPr>
              <w:adjustRightInd w:val="0"/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（三）</w:t>
            </w:r>
            <w:r>
              <w:rPr>
                <w:rFonts w:ascii="Times New Roman" w:eastAsia="仿宋_GB2312" w:hAnsi="Times New Roman"/>
                <w:sz w:val="24"/>
              </w:rPr>
              <w:t>在会展活动现场设立投诉处理点，公布投诉举报电话，积极配合相关部门监督管理工作，妥善处理会展活动期间出现的问题</w:t>
            </w:r>
            <w:r>
              <w:rPr>
                <w:rFonts w:ascii="Times New Roman" w:eastAsia="仿宋_GB2312" w:hAnsi="Times New Roman" w:hint="eastAsia"/>
                <w:sz w:val="24"/>
              </w:rPr>
              <w:t>（包括但不限于以下问题）：（</w:t>
            </w:r>
            <w:r>
              <w:rPr>
                <w:rFonts w:ascii="Times New Roman" w:eastAsia="仿宋_GB2312" w:hAnsi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参展商以任何方式转让展位或变更经营商品的行为；</w:t>
            </w:r>
            <w:r>
              <w:rPr>
                <w:rFonts w:ascii="Times New Roman" w:eastAsia="仿宋_GB2312" w:hAnsi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与会展活动的名称、内容不符的活动；</w:t>
            </w:r>
            <w:r>
              <w:rPr>
                <w:rFonts w:ascii="Times New Roman" w:eastAsia="仿宋_GB2312" w:hAnsi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</w:rPr>
              <w:t>）消费者在展会上购买商品或接受服务，其合法权益受到损害的行为</w:t>
            </w:r>
            <w:r>
              <w:rPr>
                <w:rFonts w:ascii="Times New Roman" w:eastAsia="仿宋_GB2312" w:hAnsi="Times New Roman"/>
                <w:sz w:val="24"/>
              </w:rPr>
              <w:t>；</w:t>
            </w:r>
            <w:r>
              <w:rPr>
                <w:rFonts w:ascii="Times New Roman" w:eastAsia="仿宋_GB2312" w:hAnsi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</w:rPr>
              <w:t>4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封建迷信或有伤社会风化的行为；</w:t>
            </w:r>
            <w:r>
              <w:rPr>
                <w:rFonts w:ascii="Times New Roman" w:eastAsia="仿宋_GB2312" w:hAnsi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</w:rPr>
              <w:t>5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</w:rPr>
              <w:t>刑事、治安案件或者灾害事故等突发情况。</w:t>
            </w:r>
          </w:p>
          <w:p w:rsidR="00523A47" w:rsidRDefault="00041C3B">
            <w:pPr>
              <w:adjustRightInd w:val="0"/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三、遵守行业自律公约，自我约束、自我管理，守合同、重信用，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不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专利侵权、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不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制假售假、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不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价格欺诈、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不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违约毁约、不虚假宣传、不偷税漏税、不垄断和</w:t>
            </w:r>
            <w:r>
              <w:rPr>
                <w:rFonts w:ascii="Times New Roman" w:eastAsia="仿宋_GB2312" w:hAnsi="Times New Roman" w:hint="eastAsia"/>
                <w:sz w:val="24"/>
              </w:rPr>
              <w:t>不正当竞争，尊重并维护服务对象的合法权益。</w:t>
            </w:r>
          </w:p>
          <w:p w:rsidR="00523A47" w:rsidRDefault="00041C3B">
            <w:pPr>
              <w:adjustRightInd w:val="0"/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四、自觉接受政府、行业组织、社会公众、新闻舆论的监督，自愿接受主管部门（单位）的监管和执法部门的依法检查，积极履行社会责任；违法违规失信后，自愿接受上述管理部门给予的处罚、约束和惩戒，并依法依规承担赔偿责任和刑事责任。</w:t>
            </w:r>
          </w:p>
          <w:p w:rsidR="00523A47" w:rsidRDefault="00041C3B">
            <w:pPr>
              <w:adjustRightInd w:val="0"/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五、所申报的会展项目不存在同一项目多头申报，未获得其他市级财政资金补助，不通过虚假方式虚报、冒领、骗取政府各类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会展专项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资金；如有发现，愿按规定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缴返资金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我，并依法依规接受处罚。</w:t>
            </w:r>
          </w:p>
          <w:p w:rsidR="00523A47" w:rsidRDefault="00041C3B">
            <w:pPr>
              <w:adjustRightInd w:val="0"/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六、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本承诺同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意向社会公开，接受社会监督。</w:t>
            </w:r>
          </w:p>
          <w:p w:rsidR="00523A47" w:rsidRDefault="00041C3B">
            <w:pPr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523A47" w:rsidRDefault="00041C3B">
            <w:pPr>
              <w:adjustRightInd w:val="0"/>
              <w:spacing w:line="340" w:lineRule="exact"/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法定代表人（负责人）</w:t>
            </w:r>
            <w:r>
              <w:rPr>
                <w:rFonts w:ascii="Times New Roman" w:eastAsia="仿宋_GB2312" w:hAnsi="Times New Roman"/>
                <w:sz w:val="24"/>
              </w:rPr>
              <w:t>签字</w:t>
            </w:r>
            <w:r>
              <w:rPr>
                <w:rFonts w:ascii="Times New Roman" w:eastAsia="仿宋_GB2312" w:hAnsi="Times New Roman" w:hint="eastAsia"/>
                <w:sz w:val="24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承诺单位（盖章）：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    </w:t>
            </w:r>
          </w:p>
          <w:p w:rsidR="00523A47" w:rsidRDefault="00041C3B">
            <w:pPr>
              <w:adjustRightInd w:val="0"/>
              <w:spacing w:line="340" w:lineRule="exact"/>
              <w:ind w:firstLineChars="2100" w:firstLine="504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日期：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</w:p>
          <w:p w:rsidR="00523A47" w:rsidRDefault="00523A47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</w:tbl>
    <w:p w:rsidR="00523A47" w:rsidRDefault="00041C3B">
      <w:pPr>
        <w:rPr>
          <w:rFonts w:ascii="宋体" w:hAnsi="宋体"/>
          <w:b/>
          <w:sz w:val="36"/>
          <w:szCs w:val="36"/>
        </w:rPr>
      </w:pPr>
      <w:proofErr w:type="gramStart"/>
      <w:r>
        <w:rPr>
          <w:rFonts w:ascii="Times New Roman" w:eastAsia="仿宋_GB2312" w:hAnsi="Times New Roman" w:hint="eastAsia"/>
          <w:b/>
          <w:sz w:val="24"/>
        </w:rPr>
        <w:t>本承诺</w:t>
      </w:r>
      <w:proofErr w:type="gramEnd"/>
      <w:r>
        <w:rPr>
          <w:rFonts w:ascii="Times New Roman" w:eastAsia="仿宋_GB2312" w:hAnsi="Times New Roman" w:hint="eastAsia"/>
          <w:b/>
          <w:sz w:val="24"/>
        </w:rPr>
        <w:t>书一式贰份，一份由本单位留存、一份交由市会议展览事务局保存并存档。</w:t>
      </w:r>
    </w:p>
    <w:p w:rsidR="00523A47" w:rsidRDefault="00523A47">
      <w:pPr>
        <w:spacing w:line="180" w:lineRule="exact"/>
        <w:rPr>
          <w:rFonts w:ascii="宋体" w:hAnsi="宋体"/>
          <w:b/>
          <w:sz w:val="36"/>
          <w:szCs w:val="36"/>
        </w:rPr>
      </w:pPr>
    </w:p>
    <w:sectPr w:rsidR="00523A47" w:rsidSect="00523A47">
      <w:pgSz w:w="11906" w:h="16838"/>
      <w:pgMar w:top="1304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C3B" w:rsidRDefault="00041C3B" w:rsidP="001E48C3">
      <w:r>
        <w:separator/>
      </w:r>
    </w:p>
  </w:endnote>
  <w:endnote w:type="continuationSeparator" w:id="0">
    <w:p w:rsidR="00041C3B" w:rsidRDefault="00041C3B" w:rsidP="001E4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C3B" w:rsidRDefault="00041C3B" w:rsidP="001E48C3">
      <w:r>
        <w:separator/>
      </w:r>
    </w:p>
  </w:footnote>
  <w:footnote w:type="continuationSeparator" w:id="0">
    <w:p w:rsidR="00041C3B" w:rsidRDefault="00041C3B" w:rsidP="001E48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DF2388"/>
    <w:rsid w:val="00041C3B"/>
    <w:rsid w:val="0012417C"/>
    <w:rsid w:val="00124C84"/>
    <w:rsid w:val="001E48C3"/>
    <w:rsid w:val="002577E8"/>
    <w:rsid w:val="005019B2"/>
    <w:rsid w:val="00523A47"/>
    <w:rsid w:val="006A330F"/>
    <w:rsid w:val="006C0736"/>
    <w:rsid w:val="00774F71"/>
    <w:rsid w:val="00852514"/>
    <w:rsid w:val="00880F8C"/>
    <w:rsid w:val="008A557F"/>
    <w:rsid w:val="00974BB4"/>
    <w:rsid w:val="00987EF3"/>
    <w:rsid w:val="00A23D79"/>
    <w:rsid w:val="00A81752"/>
    <w:rsid w:val="00AA60AD"/>
    <w:rsid w:val="00C024EE"/>
    <w:rsid w:val="00C10A11"/>
    <w:rsid w:val="00C304FA"/>
    <w:rsid w:val="00C672C9"/>
    <w:rsid w:val="00CD58F4"/>
    <w:rsid w:val="00D10157"/>
    <w:rsid w:val="03B3598A"/>
    <w:rsid w:val="17D52853"/>
    <w:rsid w:val="17DF2388"/>
    <w:rsid w:val="18493148"/>
    <w:rsid w:val="18A37BD8"/>
    <w:rsid w:val="2019019E"/>
    <w:rsid w:val="20F1447D"/>
    <w:rsid w:val="228630D9"/>
    <w:rsid w:val="280A214A"/>
    <w:rsid w:val="2D8D5341"/>
    <w:rsid w:val="2E9D05B3"/>
    <w:rsid w:val="3531296F"/>
    <w:rsid w:val="3C346A49"/>
    <w:rsid w:val="445C7F85"/>
    <w:rsid w:val="46D90696"/>
    <w:rsid w:val="48F52C21"/>
    <w:rsid w:val="4ED37F9F"/>
    <w:rsid w:val="54117E8A"/>
    <w:rsid w:val="62C92812"/>
    <w:rsid w:val="6D535020"/>
    <w:rsid w:val="79A27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A4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23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23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523A4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523A4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23A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</TotalTime>
  <Pages>1</Pages>
  <Words>155</Words>
  <Characters>889</Characters>
  <Application>Microsoft Office Word</Application>
  <DocSecurity>0</DocSecurity>
  <Lines>7</Lines>
  <Paragraphs>2</Paragraphs>
  <ScaleCrop>false</ScaleCrop>
  <Company>http://sdwm.org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深度完美技术论坛</cp:lastModifiedBy>
  <cp:revision>3</cp:revision>
  <dcterms:created xsi:type="dcterms:W3CDTF">2018-09-04T02:57:00Z</dcterms:created>
  <dcterms:modified xsi:type="dcterms:W3CDTF">2018-09-04T02:58:00Z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